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8"/>
        <w:gridCol w:w="3084"/>
        <w:gridCol w:w="1677"/>
        <w:gridCol w:w="3777"/>
      </w:tblGrid>
      <w:tr w:rsidR="00917436" w:rsidRPr="00917436" w14:paraId="2D8939A3" w14:textId="77777777" w:rsidTr="00D37B2B">
        <w:tc>
          <w:tcPr>
            <w:tcW w:w="1718" w:type="dxa"/>
          </w:tcPr>
          <w:p w14:paraId="5995C70E" w14:textId="77777777" w:rsidR="00AB342B" w:rsidRPr="00917436" w:rsidRDefault="00AF5035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القسم</w:t>
            </w:r>
          </w:p>
        </w:tc>
        <w:tc>
          <w:tcPr>
            <w:tcW w:w="3084" w:type="dxa"/>
          </w:tcPr>
          <w:p w14:paraId="62023E13" w14:textId="77777777" w:rsidR="00AB342B" w:rsidRPr="00917436" w:rsidRDefault="00AB342B" w:rsidP="00AB342B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BH"/>
              </w:rPr>
            </w:pPr>
          </w:p>
        </w:tc>
        <w:tc>
          <w:tcPr>
            <w:tcW w:w="1677" w:type="dxa"/>
          </w:tcPr>
          <w:p w14:paraId="0B143E84" w14:textId="77777777" w:rsidR="00AB342B" w:rsidRPr="00917436" w:rsidRDefault="00AF5035" w:rsidP="0068331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البرنامج</w:t>
            </w:r>
          </w:p>
        </w:tc>
        <w:tc>
          <w:tcPr>
            <w:tcW w:w="3777" w:type="dxa"/>
          </w:tcPr>
          <w:p w14:paraId="22AEF8BD" w14:textId="77777777" w:rsidR="00AB342B" w:rsidRPr="00917436" w:rsidRDefault="00AB342B" w:rsidP="00B276EE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BH"/>
              </w:rPr>
            </w:pPr>
          </w:p>
        </w:tc>
      </w:tr>
      <w:tr w:rsidR="00917436" w:rsidRPr="00917436" w14:paraId="60D27A12" w14:textId="77777777" w:rsidTr="00D37B2B">
        <w:tc>
          <w:tcPr>
            <w:tcW w:w="1718" w:type="dxa"/>
          </w:tcPr>
          <w:p w14:paraId="0474E6EE" w14:textId="77777777" w:rsidR="00AF5035" w:rsidRPr="00917436" w:rsidRDefault="00AF5035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3084" w:type="dxa"/>
          </w:tcPr>
          <w:p w14:paraId="13CBDB3B" w14:textId="77777777" w:rsidR="00AF5035" w:rsidRPr="00917436" w:rsidRDefault="00AF5035" w:rsidP="00AB342B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BH"/>
              </w:rPr>
            </w:pPr>
          </w:p>
        </w:tc>
        <w:tc>
          <w:tcPr>
            <w:tcW w:w="1677" w:type="dxa"/>
          </w:tcPr>
          <w:p w14:paraId="0EA624B4" w14:textId="77777777" w:rsidR="00AF5035" w:rsidRPr="00917436" w:rsidRDefault="00AF5035" w:rsidP="0068331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3777" w:type="dxa"/>
          </w:tcPr>
          <w:p w14:paraId="16DABEB2" w14:textId="77777777" w:rsidR="00AF5035" w:rsidRPr="00917436" w:rsidRDefault="00AF5035" w:rsidP="00A47FA1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917436" w:rsidRPr="00917436" w14:paraId="4DE07972" w14:textId="77777777" w:rsidTr="00D37B2B">
        <w:tc>
          <w:tcPr>
            <w:tcW w:w="1718" w:type="dxa"/>
          </w:tcPr>
          <w:p w14:paraId="05A1E25A" w14:textId="23F0C089" w:rsidR="00AB342B" w:rsidRPr="00917436" w:rsidRDefault="00AB342B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 xml:space="preserve">المشرف </w:t>
            </w:r>
          </w:p>
        </w:tc>
        <w:tc>
          <w:tcPr>
            <w:tcW w:w="3084" w:type="dxa"/>
          </w:tcPr>
          <w:p w14:paraId="2E755A0F" w14:textId="77777777" w:rsidR="00AB342B" w:rsidRPr="00917436" w:rsidRDefault="000627CE" w:rsidP="00DE2427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677" w:type="dxa"/>
          </w:tcPr>
          <w:p w14:paraId="670CB03D" w14:textId="35FF7322" w:rsidR="00AB342B" w:rsidRPr="00917436" w:rsidRDefault="00AB342B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</w:p>
        </w:tc>
        <w:tc>
          <w:tcPr>
            <w:tcW w:w="3777" w:type="dxa"/>
          </w:tcPr>
          <w:p w14:paraId="6CD1F63D" w14:textId="77777777" w:rsidR="00AB342B" w:rsidRPr="00917436" w:rsidRDefault="00AB342B" w:rsidP="00AB342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917436" w:rsidRPr="00917436" w14:paraId="0796274B" w14:textId="77777777" w:rsidTr="00D37B2B">
        <w:trPr>
          <w:trHeight w:val="792"/>
        </w:trPr>
        <w:tc>
          <w:tcPr>
            <w:tcW w:w="1718" w:type="dxa"/>
          </w:tcPr>
          <w:p w14:paraId="379FEAD9" w14:textId="77777777" w:rsidR="00AB342B" w:rsidRPr="00917436" w:rsidRDefault="00AB342B" w:rsidP="0068331B">
            <w:pPr>
              <w:pStyle w:val="a"/>
              <w:spacing w:after="0" w:line="240" w:lineRule="auto"/>
              <w:ind w:left="0"/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</w:pPr>
            <w:r w:rsidRPr="00D37B2B">
              <w:rPr>
                <w:rFonts w:asciiTheme="majorHAnsi" w:hAnsiTheme="majorHAnsi" w:cs="Sakkal Majalla"/>
                <w:b w:val="0"/>
                <w:sz w:val="24"/>
                <w:szCs w:val="24"/>
                <w:rtl/>
              </w:rPr>
              <w:t xml:space="preserve">عنوان </w:t>
            </w:r>
            <w:r w:rsidR="00D37B2B" w:rsidRPr="00D37B2B">
              <w:rPr>
                <w:rFonts w:asciiTheme="majorHAnsi" w:hAnsiTheme="majorHAnsi" w:cs="Sakkal Majalla" w:hint="cs"/>
                <w:b w:val="0"/>
                <w:sz w:val="24"/>
                <w:szCs w:val="24"/>
                <w:rtl/>
              </w:rPr>
              <w:t>المشروع التطبيقي</w:t>
            </w:r>
          </w:p>
        </w:tc>
        <w:tc>
          <w:tcPr>
            <w:tcW w:w="8538" w:type="dxa"/>
            <w:gridSpan w:val="3"/>
          </w:tcPr>
          <w:p w14:paraId="0D0157E8" w14:textId="77777777" w:rsidR="00AB342B" w:rsidRPr="00917436" w:rsidRDefault="00AB342B" w:rsidP="00B276EE">
            <w:pPr>
              <w:pStyle w:val="a"/>
              <w:spacing w:after="0" w:line="240" w:lineRule="auto"/>
              <w:ind w:left="0"/>
              <w:jc w:val="both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BH"/>
              </w:rPr>
            </w:pPr>
          </w:p>
        </w:tc>
      </w:tr>
    </w:tbl>
    <w:p w14:paraId="266E0AB7" w14:textId="77777777" w:rsidR="00707741" w:rsidRPr="00917436" w:rsidRDefault="00707741" w:rsidP="00AF5035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lang w:bidi="ar-BH"/>
        </w:rPr>
      </w:pPr>
    </w:p>
    <w:p w14:paraId="669DD73C" w14:textId="0F40BC5A" w:rsidR="00822228" w:rsidRPr="00917436" w:rsidRDefault="00822228" w:rsidP="00822228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rtl/>
        </w:rPr>
      </w:pPr>
      <w:r w:rsidRPr="00917436">
        <w:rPr>
          <w:rFonts w:asciiTheme="majorHAnsi" w:hAnsiTheme="majorHAnsi" w:cs="Sakkal Majalla"/>
          <w:b w:val="0"/>
          <w:sz w:val="24"/>
          <w:szCs w:val="24"/>
          <w:rtl/>
        </w:rPr>
        <w:t xml:space="preserve">ملاحظات </w:t>
      </w:r>
      <w:r w:rsidR="00CF5163">
        <w:rPr>
          <w:rFonts w:asciiTheme="majorHAnsi" w:hAnsiTheme="majorHAnsi" w:cs="Sakkal Majalla" w:hint="cs"/>
          <w:b w:val="0"/>
          <w:sz w:val="24"/>
          <w:szCs w:val="24"/>
          <w:rtl/>
        </w:rPr>
        <w:t>لجنة الدراسات العليا</w:t>
      </w:r>
      <w:r w:rsidRPr="00917436">
        <w:rPr>
          <w:rFonts w:asciiTheme="majorHAnsi" w:hAnsiTheme="majorHAnsi" w:cs="Sakkal Majalla"/>
          <w:b w:val="0"/>
          <w:sz w:val="24"/>
          <w:szCs w:val="24"/>
          <w:rtl/>
        </w:rPr>
        <w:t xml:space="preserve"> </w:t>
      </w:r>
      <w:r w:rsidR="00EE6126">
        <w:rPr>
          <w:rFonts w:asciiTheme="majorHAnsi" w:hAnsiTheme="majorHAnsi" w:cs="Sakkal Majalla" w:hint="cs"/>
          <w:b w:val="0"/>
          <w:sz w:val="24"/>
          <w:szCs w:val="24"/>
          <w:rtl/>
        </w:rPr>
        <w:t>في الكلية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79"/>
      </w:tblGrid>
      <w:tr w:rsidR="00917436" w:rsidRPr="00917436" w14:paraId="0FB139E0" w14:textId="77777777" w:rsidTr="00917436">
        <w:tc>
          <w:tcPr>
            <w:tcW w:w="10179" w:type="dxa"/>
          </w:tcPr>
          <w:p w14:paraId="505700F2" w14:textId="77777777" w:rsidR="00822228" w:rsidRPr="00917436" w:rsidRDefault="00822228" w:rsidP="001F7678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  <w:p w14:paraId="34CC3030" w14:textId="77777777" w:rsidR="00822228" w:rsidRPr="00917436" w:rsidRDefault="00822228" w:rsidP="001F7678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5B1D53" w:rsidRPr="0091743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186166F9" w14:textId="77777777" w:rsidR="005B1D53" w:rsidRPr="00917436" w:rsidRDefault="005B1D53" w:rsidP="005B1D53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1743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6BB82783" w14:textId="77777777" w:rsidR="005B1D53" w:rsidRPr="00917436" w:rsidRDefault="005B1D53" w:rsidP="005B1D53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1743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12D0AA41" w14:textId="77777777" w:rsidR="005B1D53" w:rsidRPr="00917436" w:rsidRDefault="005B1D53" w:rsidP="005B1D53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1743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6A20352F" w14:textId="77777777" w:rsidR="005B1D53" w:rsidRPr="00917436" w:rsidRDefault="005B1D53" w:rsidP="005B1D53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91743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EG"/>
              </w:rPr>
              <w:t>..................</w:t>
            </w:r>
          </w:p>
          <w:p w14:paraId="70A54767" w14:textId="77777777" w:rsidR="00822228" w:rsidRPr="00917436" w:rsidRDefault="00822228" w:rsidP="001A63B0">
            <w:pPr>
              <w:pStyle w:val="a"/>
              <w:tabs>
                <w:tab w:val="left" w:pos="186"/>
                <w:tab w:val="center" w:pos="1232"/>
              </w:tabs>
              <w:spacing w:after="0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</w:tbl>
    <w:p w14:paraId="1D05F8CE" w14:textId="77777777" w:rsidR="00822228" w:rsidRPr="00917436" w:rsidRDefault="00822228" w:rsidP="00822228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rtl/>
          <w:lang w:bidi="ar-BH"/>
        </w:rPr>
      </w:pPr>
    </w:p>
    <w:p w14:paraId="0926B3AE" w14:textId="0CB77C65" w:rsidR="0068081C" w:rsidRPr="00917436" w:rsidRDefault="0068081C" w:rsidP="00822228">
      <w:pPr>
        <w:bidi/>
        <w:rPr>
          <w:rFonts w:asciiTheme="majorHAnsi" w:hAnsiTheme="majorHAnsi" w:cs="Sakkal Majalla"/>
          <w:b/>
          <w:bCs/>
          <w:rtl/>
          <w:lang w:bidi="ar-BH"/>
        </w:rPr>
      </w:pPr>
      <w:r w:rsidRPr="00917436">
        <w:rPr>
          <w:rFonts w:asciiTheme="majorHAnsi" w:hAnsiTheme="majorHAnsi" w:cs="Sakkal Majalla"/>
          <w:b/>
          <w:bCs/>
          <w:rtl/>
          <w:lang w:bidi="ar-BH"/>
        </w:rPr>
        <w:t xml:space="preserve">توصية </w:t>
      </w:r>
      <w:r w:rsidR="00CF5163">
        <w:rPr>
          <w:rFonts w:asciiTheme="majorHAnsi" w:hAnsiTheme="majorHAnsi" w:cs="Sakkal Majalla" w:hint="cs"/>
          <w:b/>
          <w:rtl/>
        </w:rPr>
        <w:t>لجنة الدراسات العليا</w:t>
      </w:r>
      <w:r w:rsidR="00EE6126">
        <w:rPr>
          <w:rFonts w:asciiTheme="majorHAnsi" w:hAnsiTheme="majorHAnsi" w:cs="Sakkal Majalla" w:hint="cs"/>
          <w:b/>
          <w:rtl/>
        </w:rPr>
        <w:t xml:space="preserve"> في الكلية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56"/>
      </w:tblGrid>
      <w:tr w:rsidR="00917436" w:rsidRPr="00917436" w14:paraId="55F4B322" w14:textId="77777777" w:rsidTr="00D37B2B">
        <w:trPr>
          <w:trHeight w:val="1279"/>
        </w:trPr>
        <w:tc>
          <w:tcPr>
            <w:tcW w:w="10485" w:type="dxa"/>
          </w:tcPr>
          <w:p w14:paraId="2CC7E092" w14:textId="3EC7AD5B" w:rsidR="0068081C" w:rsidRPr="00917436" w:rsidRDefault="004613F7" w:rsidP="00CF5163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jc w:val="both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 xml:space="preserve">( </w:t>
            </w:r>
            <w:r w:rsidR="00822228"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     ) </w:t>
            </w:r>
            <w:r w:rsidR="0068081C"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توصي اللجنة </w:t>
            </w:r>
            <w:r w:rsidR="0068081C" w:rsidRPr="00917436">
              <w:rPr>
                <w:rFonts w:asciiTheme="majorHAnsi" w:hAnsiTheme="majorHAnsi" w:cs="Sakkal Majalla"/>
                <w:sz w:val="24"/>
                <w:szCs w:val="24"/>
                <w:rtl/>
              </w:rPr>
              <w:t>بقبول</w:t>
            </w:r>
            <w:r w:rsidR="0068081C"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 الخطة المقترحة </w:t>
            </w:r>
            <w:r w:rsidR="00D37B2B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BH"/>
              </w:rPr>
              <w:t xml:space="preserve">للمشروع </w:t>
            </w:r>
            <w:r w:rsidR="00D37B2B">
              <w:rPr>
                <w:rFonts w:hint="cs"/>
                <w:b w:val="0"/>
                <w:bCs w:val="0"/>
                <w:rtl/>
                <w:lang w:bidi="ar-BH"/>
              </w:rPr>
              <w:t>ا</w:t>
            </w:r>
            <w:r w:rsidR="00D37B2B" w:rsidRPr="00D37B2B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BH"/>
              </w:rPr>
              <w:t>لتطبيقي</w:t>
            </w:r>
            <w:r w:rsidR="00D37B2B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BH"/>
              </w:rPr>
              <w:t xml:space="preserve"> </w:t>
            </w:r>
          </w:p>
          <w:p w14:paraId="0AFF0A06" w14:textId="77777777" w:rsidR="00822228" w:rsidRPr="00917436" w:rsidRDefault="00822228" w:rsidP="00822228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jc w:val="both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</w:p>
          <w:p w14:paraId="75303881" w14:textId="77777777" w:rsidR="0068081C" w:rsidRPr="00917436" w:rsidRDefault="00822228" w:rsidP="004D0541">
            <w:pPr>
              <w:pStyle w:val="a"/>
              <w:tabs>
                <w:tab w:val="left" w:pos="186"/>
                <w:tab w:val="center" w:pos="1232"/>
              </w:tabs>
              <w:spacing w:after="0" w:line="240" w:lineRule="auto"/>
              <w:ind w:left="0"/>
              <w:jc w:val="both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(        ) توصي اللجنة </w:t>
            </w:r>
            <w:r w:rsidRPr="00917436">
              <w:rPr>
                <w:rFonts w:asciiTheme="majorHAnsi" w:hAnsiTheme="majorHAnsi" w:cs="Sakkal Majalla"/>
                <w:sz w:val="24"/>
                <w:szCs w:val="24"/>
                <w:rtl/>
              </w:rPr>
              <w:t>بعدم قبول</w:t>
            </w:r>
            <w:r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 xml:space="preserve"> الخطة المقترحة </w:t>
            </w:r>
            <w:r w:rsidR="0055005C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BH"/>
              </w:rPr>
              <w:t xml:space="preserve">للمشروع </w:t>
            </w:r>
            <w:r w:rsidR="0055005C">
              <w:rPr>
                <w:rFonts w:hint="cs"/>
                <w:b w:val="0"/>
                <w:bCs w:val="0"/>
                <w:rtl/>
                <w:lang w:bidi="ar-BH"/>
              </w:rPr>
              <w:t>ا</w:t>
            </w:r>
            <w:r w:rsidR="0055005C" w:rsidRPr="00D37B2B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BH"/>
              </w:rPr>
              <w:t>لتطبيقي</w:t>
            </w:r>
            <w:r w:rsidR="0055005C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  <w:lang w:bidi="ar-BH"/>
              </w:rPr>
              <w:t xml:space="preserve"> </w:t>
            </w:r>
            <w:r w:rsidRPr="00917436"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  <w:t>وعلى الطالب تقديم خطة جديدة للأسباب المبينة أعلاه</w:t>
            </w:r>
            <w:r w:rsidR="002F4CEF">
              <w:rPr>
                <w:rFonts w:asciiTheme="majorHAnsi" w:hAnsiTheme="majorHAnsi" w:cs="Sakkal Majalla" w:hint="cs"/>
                <w:b w:val="0"/>
                <w:bCs w:val="0"/>
                <w:sz w:val="24"/>
                <w:szCs w:val="24"/>
                <w:rtl/>
              </w:rPr>
              <w:t>.</w:t>
            </w:r>
          </w:p>
        </w:tc>
      </w:tr>
    </w:tbl>
    <w:p w14:paraId="27890C60" w14:textId="77777777" w:rsidR="0068081C" w:rsidRPr="00917436" w:rsidRDefault="0068081C" w:rsidP="008F300D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lang w:bidi="ar-BH"/>
        </w:rPr>
      </w:pPr>
    </w:p>
    <w:p w14:paraId="4FAC7D5D" w14:textId="77777777" w:rsidR="008F300D" w:rsidRPr="00917436" w:rsidRDefault="00674F9C" w:rsidP="002B2FCD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rtl/>
        </w:rPr>
      </w:pPr>
      <w:r w:rsidRPr="00917436">
        <w:rPr>
          <w:rFonts w:asciiTheme="majorHAnsi" w:hAnsiTheme="majorHAnsi" w:cs="Sakkal Majalla"/>
          <w:b w:val="0"/>
          <w:sz w:val="24"/>
          <w:szCs w:val="24"/>
          <w:rtl/>
        </w:rPr>
        <w:t xml:space="preserve">أعضاء </w:t>
      </w:r>
      <w:r w:rsidR="002B2FCD">
        <w:rPr>
          <w:rFonts w:asciiTheme="majorHAnsi" w:hAnsiTheme="majorHAnsi" w:cs="Sakkal Majalla" w:hint="cs"/>
          <w:b w:val="0"/>
          <w:sz w:val="24"/>
          <w:szCs w:val="24"/>
          <w:rtl/>
        </w:rPr>
        <w:t>ال</w:t>
      </w:r>
      <w:r w:rsidRPr="00917436">
        <w:rPr>
          <w:rFonts w:asciiTheme="majorHAnsi" w:hAnsiTheme="majorHAnsi" w:cs="Sakkal Majalla"/>
          <w:b w:val="0"/>
          <w:sz w:val="24"/>
          <w:szCs w:val="24"/>
          <w:rtl/>
        </w:rPr>
        <w:t>لجنة</w:t>
      </w:r>
      <w:r w:rsidR="002B2FCD">
        <w:rPr>
          <w:rFonts w:asciiTheme="majorHAnsi" w:hAnsiTheme="majorHAnsi" w:cs="Sakkal Majalla" w:hint="cs"/>
          <w:b w:val="0"/>
          <w:sz w:val="24"/>
          <w:szCs w:val="24"/>
          <w:rtl/>
        </w:rPr>
        <w:t xml:space="preserve"> 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4121"/>
        <w:gridCol w:w="2672"/>
        <w:gridCol w:w="2451"/>
      </w:tblGrid>
      <w:tr w:rsidR="00AD17A2" w:rsidRPr="00917436" w14:paraId="69E055B8" w14:textId="77777777" w:rsidTr="00AD17A2">
        <w:tc>
          <w:tcPr>
            <w:tcW w:w="1034" w:type="dxa"/>
          </w:tcPr>
          <w:p w14:paraId="2752455C" w14:textId="77777777" w:rsidR="00AD17A2" w:rsidRPr="00917436" w:rsidRDefault="00AD17A2" w:rsidP="00AD17A2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</w:rPr>
            </w:pPr>
          </w:p>
        </w:tc>
        <w:tc>
          <w:tcPr>
            <w:tcW w:w="4230" w:type="dxa"/>
            <w:vAlign w:val="center"/>
          </w:tcPr>
          <w:p w14:paraId="1A3B9578" w14:textId="77777777" w:rsidR="00AD17A2" w:rsidRPr="00917436" w:rsidRDefault="00AD17A2" w:rsidP="00AD17A2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</w:rPr>
              <w:t>الاسم</w:t>
            </w:r>
          </w:p>
        </w:tc>
        <w:tc>
          <w:tcPr>
            <w:tcW w:w="2732" w:type="dxa"/>
            <w:vAlign w:val="center"/>
          </w:tcPr>
          <w:p w14:paraId="7AE1D529" w14:textId="77777777" w:rsidR="00AD17A2" w:rsidRPr="00917436" w:rsidRDefault="00AD17A2" w:rsidP="00AD17A2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التوقيع</w:t>
            </w:r>
          </w:p>
        </w:tc>
        <w:tc>
          <w:tcPr>
            <w:tcW w:w="2506" w:type="dxa"/>
            <w:vAlign w:val="center"/>
          </w:tcPr>
          <w:p w14:paraId="44BB8B6B" w14:textId="77777777" w:rsidR="00AD17A2" w:rsidRPr="00917436" w:rsidRDefault="00AD17A2" w:rsidP="00AD17A2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التاريخ</w:t>
            </w:r>
          </w:p>
        </w:tc>
      </w:tr>
      <w:tr w:rsidR="00AD17A2" w:rsidRPr="00917436" w14:paraId="09A24178" w14:textId="77777777" w:rsidTr="00AD17A2">
        <w:tc>
          <w:tcPr>
            <w:tcW w:w="1034" w:type="dxa"/>
          </w:tcPr>
          <w:p w14:paraId="5E45697B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4230" w:type="dxa"/>
            <w:vAlign w:val="center"/>
          </w:tcPr>
          <w:p w14:paraId="27EC7445" w14:textId="326DF11D" w:rsidR="00AD17A2" w:rsidRPr="00917436" w:rsidRDefault="00CF5163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2732" w:type="dxa"/>
            <w:vAlign w:val="center"/>
          </w:tcPr>
          <w:p w14:paraId="353533B7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06" w:type="dxa"/>
            <w:vAlign w:val="center"/>
          </w:tcPr>
          <w:p w14:paraId="550DB33E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AD17A2" w:rsidRPr="00917436" w14:paraId="64637F80" w14:textId="77777777" w:rsidTr="00AD17A2">
        <w:tc>
          <w:tcPr>
            <w:tcW w:w="1034" w:type="dxa"/>
          </w:tcPr>
          <w:p w14:paraId="30B65A4F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4230" w:type="dxa"/>
            <w:vAlign w:val="center"/>
          </w:tcPr>
          <w:p w14:paraId="5EB347A3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2732" w:type="dxa"/>
            <w:vAlign w:val="center"/>
          </w:tcPr>
          <w:p w14:paraId="1ED0283C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06" w:type="dxa"/>
            <w:vAlign w:val="center"/>
          </w:tcPr>
          <w:p w14:paraId="32A44E7A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AD17A2" w:rsidRPr="00917436" w14:paraId="25B3EBCB" w14:textId="77777777" w:rsidTr="00AD17A2">
        <w:tc>
          <w:tcPr>
            <w:tcW w:w="1034" w:type="dxa"/>
          </w:tcPr>
          <w:p w14:paraId="581F41E4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>3</w:t>
            </w:r>
          </w:p>
        </w:tc>
        <w:tc>
          <w:tcPr>
            <w:tcW w:w="4230" w:type="dxa"/>
            <w:vAlign w:val="center"/>
          </w:tcPr>
          <w:p w14:paraId="422FB35A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2732" w:type="dxa"/>
            <w:vAlign w:val="center"/>
          </w:tcPr>
          <w:p w14:paraId="3B005046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06" w:type="dxa"/>
            <w:vAlign w:val="center"/>
          </w:tcPr>
          <w:p w14:paraId="16145956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  <w:tr w:rsidR="00AD17A2" w:rsidRPr="00917436" w14:paraId="20F1098E" w14:textId="77777777" w:rsidTr="00AD17A2">
        <w:tc>
          <w:tcPr>
            <w:tcW w:w="1034" w:type="dxa"/>
          </w:tcPr>
          <w:p w14:paraId="0269A364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4230" w:type="dxa"/>
            <w:vAlign w:val="center"/>
          </w:tcPr>
          <w:p w14:paraId="29ADE23C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jc w:val="center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2732" w:type="dxa"/>
            <w:vAlign w:val="center"/>
          </w:tcPr>
          <w:p w14:paraId="0ECCE667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506" w:type="dxa"/>
            <w:vAlign w:val="center"/>
          </w:tcPr>
          <w:p w14:paraId="65AFB649" w14:textId="77777777" w:rsidR="00AD17A2" w:rsidRPr="00917436" w:rsidRDefault="00AD17A2" w:rsidP="00674F9C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</w:tr>
    </w:tbl>
    <w:p w14:paraId="5A0849CD" w14:textId="77777777" w:rsidR="003C43BA" w:rsidRPr="00917436" w:rsidRDefault="003C43BA" w:rsidP="00AF5035">
      <w:pPr>
        <w:pStyle w:val="a"/>
        <w:spacing w:after="0" w:line="240" w:lineRule="auto"/>
        <w:ind w:left="0"/>
        <w:rPr>
          <w:rFonts w:asciiTheme="majorHAnsi" w:hAnsiTheme="majorHAnsi" w:cs="Sakkal Majalla"/>
          <w:b w:val="0"/>
          <w:sz w:val="24"/>
          <w:szCs w:val="24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2068"/>
        <w:gridCol w:w="2229"/>
        <w:gridCol w:w="2492"/>
      </w:tblGrid>
      <w:tr w:rsidR="00917436" w:rsidRPr="00917436" w14:paraId="24D8FDA8" w14:textId="77777777" w:rsidTr="00FB748B">
        <w:tc>
          <w:tcPr>
            <w:tcW w:w="3545" w:type="dxa"/>
            <w:vAlign w:val="bottom"/>
          </w:tcPr>
          <w:p w14:paraId="0B0426AD" w14:textId="77777777" w:rsidR="00AF5035" w:rsidRPr="00917436" w:rsidRDefault="00AF5035" w:rsidP="005B1D53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</w:rPr>
              <w:t xml:space="preserve">رئيس القسم: </w:t>
            </w:r>
          </w:p>
        </w:tc>
        <w:tc>
          <w:tcPr>
            <w:tcW w:w="2123" w:type="dxa"/>
            <w:vAlign w:val="bottom"/>
          </w:tcPr>
          <w:p w14:paraId="394C6F39" w14:textId="77777777" w:rsidR="00AF5035" w:rsidRPr="00917436" w:rsidRDefault="00AF5035" w:rsidP="00AF5035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2272" w:type="dxa"/>
            <w:vAlign w:val="bottom"/>
          </w:tcPr>
          <w:p w14:paraId="4453B646" w14:textId="77777777" w:rsidR="00AF5035" w:rsidRPr="00917436" w:rsidRDefault="00AF5035" w:rsidP="00AF5035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التوقيع:</w:t>
            </w:r>
          </w:p>
        </w:tc>
        <w:tc>
          <w:tcPr>
            <w:tcW w:w="2545" w:type="dxa"/>
            <w:vAlign w:val="bottom"/>
          </w:tcPr>
          <w:p w14:paraId="5A8469BA" w14:textId="77777777" w:rsidR="00AF5035" w:rsidRPr="00917436" w:rsidRDefault="00AF5035" w:rsidP="00AF5035">
            <w:pPr>
              <w:pStyle w:val="a"/>
              <w:tabs>
                <w:tab w:val="left" w:pos="186"/>
                <w:tab w:val="center" w:pos="1232"/>
              </w:tabs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التاريخ:       /       /     20  </w:t>
            </w:r>
          </w:p>
        </w:tc>
      </w:tr>
      <w:tr w:rsidR="00917436" w:rsidRPr="00917436" w14:paraId="006AD413" w14:textId="77777777" w:rsidTr="00FB748B">
        <w:trPr>
          <w:trHeight w:val="427"/>
        </w:trPr>
        <w:tc>
          <w:tcPr>
            <w:tcW w:w="3545" w:type="dxa"/>
            <w:vAlign w:val="bottom"/>
          </w:tcPr>
          <w:p w14:paraId="3387DDE3" w14:textId="5A5A9DC7" w:rsidR="00AF5035" w:rsidRPr="00917436" w:rsidRDefault="00CF5163" w:rsidP="005B1D53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>
              <w:rPr>
                <w:rFonts w:asciiTheme="majorHAnsi" w:hAnsiTheme="majorHAnsi" w:cs="Sakkal Majalla" w:hint="cs"/>
                <w:sz w:val="24"/>
                <w:szCs w:val="24"/>
                <w:rtl/>
                <w:lang w:bidi="ar-EG"/>
              </w:rPr>
              <w:t xml:space="preserve">رئيس </w:t>
            </w:r>
            <w:r w:rsidR="00AF5035"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لجنة الدراسات العليا بالكلية</w:t>
            </w:r>
            <w:r w:rsidR="005B1D53"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: </w:t>
            </w:r>
          </w:p>
        </w:tc>
        <w:tc>
          <w:tcPr>
            <w:tcW w:w="2123" w:type="dxa"/>
            <w:vAlign w:val="bottom"/>
          </w:tcPr>
          <w:p w14:paraId="7E582EB8" w14:textId="77777777" w:rsidR="00AF5035" w:rsidRPr="0091743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272" w:type="dxa"/>
            <w:vAlign w:val="bottom"/>
          </w:tcPr>
          <w:p w14:paraId="18054035" w14:textId="77777777" w:rsidR="00AF5035" w:rsidRPr="0091743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التوقيع:</w:t>
            </w:r>
          </w:p>
        </w:tc>
        <w:tc>
          <w:tcPr>
            <w:tcW w:w="2545" w:type="dxa"/>
            <w:vAlign w:val="bottom"/>
          </w:tcPr>
          <w:p w14:paraId="1C7CF25E" w14:textId="77777777" w:rsidR="00AF5035" w:rsidRPr="0091743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التاريخ:       /       /     20  </w:t>
            </w:r>
          </w:p>
        </w:tc>
      </w:tr>
      <w:tr w:rsidR="00917436" w:rsidRPr="00917436" w14:paraId="66FD68CC" w14:textId="77777777" w:rsidTr="00FB748B">
        <w:trPr>
          <w:trHeight w:val="436"/>
        </w:trPr>
        <w:tc>
          <w:tcPr>
            <w:tcW w:w="3545" w:type="dxa"/>
            <w:vAlign w:val="bottom"/>
          </w:tcPr>
          <w:p w14:paraId="1D567ACD" w14:textId="77777777" w:rsidR="00AF5035" w:rsidRPr="00917436" w:rsidRDefault="00AF5035" w:rsidP="005B1D53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عميد الكلية: </w:t>
            </w:r>
          </w:p>
        </w:tc>
        <w:tc>
          <w:tcPr>
            <w:tcW w:w="2123" w:type="dxa"/>
            <w:vAlign w:val="bottom"/>
          </w:tcPr>
          <w:p w14:paraId="19B1D029" w14:textId="77777777" w:rsidR="00AF5035" w:rsidRPr="0091743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b w:val="0"/>
                <w:bCs w:val="0"/>
                <w:sz w:val="24"/>
                <w:szCs w:val="24"/>
                <w:rtl/>
                <w:lang w:bidi="ar-EG"/>
              </w:rPr>
            </w:pPr>
          </w:p>
        </w:tc>
        <w:tc>
          <w:tcPr>
            <w:tcW w:w="2272" w:type="dxa"/>
            <w:vAlign w:val="bottom"/>
          </w:tcPr>
          <w:p w14:paraId="558B7106" w14:textId="77777777" w:rsidR="00AF5035" w:rsidRPr="0091743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>التوقيع:</w:t>
            </w:r>
          </w:p>
        </w:tc>
        <w:tc>
          <w:tcPr>
            <w:tcW w:w="2545" w:type="dxa"/>
            <w:vAlign w:val="bottom"/>
          </w:tcPr>
          <w:p w14:paraId="617BD73F" w14:textId="77777777" w:rsidR="00AF5035" w:rsidRPr="00917436" w:rsidRDefault="00AF5035" w:rsidP="00AF5035">
            <w:pPr>
              <w:pStyle w:val="a"/>
              <w:spacing w:after="0" w:line="360" w:lineRule="auto"/>
              <w:ind w:left="0"/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</w:pPr>
            <w:r w:rsidRPr="00917436">
              <w:rPr>
                <w:rFonts w:asciiTheme="majorHAnsi" w:hAnsiTheme="majorHAnsi" w:cs="Sakkal Majalla"/>
                <w:sz w:val="24"/>
                <w:szCs w:val="24"/>
                <w:rtl/>
                <w:lang w:bidi="ar-EG"/>
              </w:rPr>
              <w:t xml:space="preserve">التاريخ:       /       /     20  </w:t>
            </w:r>
          </w:p>
        </w:tc>
      </w:tr>
    </w:tbl>
    <w:p w14:paraId="22AA3CF1" w14:textId="77777777" w:rsidR="00AF5035" w:rsidRPr="00917436" w:rsidRDefault="00AF5035" w:rsidP="009F3F3A">
      <w:pPr>
        <w:bidi/>
        <w:spacing w:line="360" w:lineRule="auto"/>
        <w:contextualSpacing/>
        <w:rPr>
          <w:rFonts w:ascii="Sakkal Majalla" w:hAnsi="Sakkal Majalla" w:cs="Sakkal Majalla"/>
          <w:b/>
          <w:sz w:val="26"/>
          <w:szCs w:val="26"/>
        </w:rPr>
      </w:pPr>
    </w:p>
    <w:sectPr w:rsidR="00AF5035" w:rsidRPr="00917436" w:rsidSect="0068331B">
      <w:footerReference w:type="default" r:id="rId8"/>
      <w:headerReference w:type="first" r:id="rId9"/>
      <w:footerReference w:type="first" r:id="rId10"/>
      <w:pgSz w:w="11906" w:h="16838" w:code="9"/>
      <w:pgMar w:top="139" w:right="900" w:bottom="450" w:left="720" w:header="576" w:footer="2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E6447" w14:textId="77777777" w:rsidR="000D05AF" w:rsidRDefault="000D05AF" w:rsidP="007240E0">
      <w:r>
        <w:separator/>
      </w:r>
    </w:p>
  </w:endnote>
  <w:endnote w:type="continuationSeparator" w:id="0">
    <w:p w14:paraId="61E298A9" w14:textId="77777777" w:rsidR="000D05AF" w:rsidRDefault="000D05AF" w:rsidP="0072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ltan bold">
    <w:altName w:val="Arial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934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BA82A" w14:textId="77777777" w:rsidR="002B5852" w:rsidRDefault="005F28E5">
        <w:pPr>
          <w:pStyle w:val="Footer"/>
          <w:jc w:val="center"/>
        </w:pPr>
        <w:r>
          <w:fldChar w:fldCharType="begin"/>
        </w:r>
        <w:r w:rsidR="002B5852">
          <w:instrText xml:space="preserve"> PAGE   \* MERGEFORMAT </w:instrText>
        </w:r>
        <w:r>
          <w:fldChar w:fldCharType="separate"/>
        </w:r>
        <w:r w:rsidR="001A63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DF3258" w14:textId="77777777" w:rsidR="002B5852" w:rsidRDefault="002B58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04625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978C8F5" w14:textId="77777777" w:rsidR="00E72FD8" w:rsidRDefault="005F28E5" w:rsidP="005737D5">
        <w:pPr>
          <w:pStyle w:val="Footer"/>
          <w:pBdr>
            <w:top w:val="single" w:sz="4" w:space="1" w:color="D9D9D9" w:themeColor="background1" w:themeShade="D9"/>
          </w:pBdr>
          <w:jc w:val="center"/>
        </w:pPr>
        <w:r>
          <w:fldChar w:fldCharType="begin"/>
        </w:r>
        <w:r w:rsidR="00E72FD8">
          <w:instrText xml:space="preserve"> PAGE   \* MERGEFORMAT </w:instrText>
        </w:r>
        <w:r>
          <w:fldChar w:fldCharType="separate"/>
        </w:r>
        <w:r w:rsidR="001A63B0">
          <w:rPr>
            <w:noProof/>
          </w:rPr>
          <w:t>1</w:t>
        </w:r>
        <w:r>
          <w:rPr>
            <w:noProof/>
          </w:rPr>
          <w:fldChar w:fldCharType="end"/>
        </w:r>
        <w:r w:rsidR="00E72FD8">
          <w:t xml:space="preserve"> | </w:t>
        </w:r>
        <w:r w:rsidR="00E72FD8">
          <w:rPr>
            <w:color w:val="7F7F7F" w:themeColor="background1" w:themeShade="7F"/>
            <w:spacing w:val="60"/>
          </w:rPr>
          <w:t>Page</w:t>
        </w:r>
      </w:p>
    </w:sdtContent>
  </w:sdt>
  <w:p w14:paraId="29C25E9C" w14:textId="77777777" w:rsidR="001A6F09" w:rsidRDefault="001A6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0B2B2" w14:textId="77777777" w:rsidR="000D05AF" w:rsidRDefault="000D05AF" w:rsidP="007240E0">
      <w:r>
        <w:separator/>
      </w:r>
    </w:p>
  </w:footnote>
  <w:footnote w:type="continuationSeparator" w:id="0">
    <w:p w14:paraId="3A48A1EB" w14:textId="77777777" w:rsidR="000D05AF" w:rsidRDefault="000D05AF" w:rsidP="00724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5ED9" w14:textId="77777777" w:rsidR="00B06ADC" w:rsidRDefault="00B06ADC" w:rsidP="00B06ADC">
    <w:pPr>
      <w:pStyle w:val="Header"/>
    </w:pPr>
  </w:p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B06ADC" w:rsidRPr="00A53874" w14:paraId="1A111C58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493D9348" w14:textId="77777777" w:rsidR="00B06ADC" w:rsidRPr="00A53874" w:rsidRDefault="00B06ADC" w:rsidP="00B06ADC">
          <w:pPr>
            <w:contextualSpacing/>
            <w:jc w:val="center"/>
            <w:rPr>
              <w:rFonts w:ascii="Cambria"/>
              <w:b/>
              <w:color w:val="000099"/>
            </w:rPr>
          </w:pPr>
          <w:r w:rsidRPr="004215C2">
            <w:rPr>
              <w:rFonts w:ascii="Cambria"/>
              <w:b/>
              <w:noProof/>
              <w:color w:val="000099"/>
            </w:rPr>
            <w:drawing>
              <wp:inline distT="0" distB="0" distL="0" distR="0" wp14:anchorId="49ED67E7" wp14:editId="33B7F138">
                <wp:extent cx="1209675" cy="6286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5A481316" w14:textId="77777777" w:rsidR="00B06ADC" w:rsidRPr="00B06ADC" w:rsidRDefault="00B06ADC" w:rsidP="001A6F09">
          <w:pPr>
            <w:bidi/>
            <w:contextualSpacing/>
            <w:jc w:val="center"/>
            <w:rPr>
              <w:rFonts w:asciiTheme="majorHAnsi" w:hAnsiTheme="majorHAnsi" w:cs="Sultan bold"/>
              <w:bCs/>
              <w:sz w:val="32"/>
              <w:szCs w:val="32"/>
              <w:rtl/>
              <w:lang w:bidi="ar-JO"/>
            </w:rPr>
          </w:pPr>
          <w:r w:rsidRPr="00B06ADC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نموذج</w:t>
          </w:r>
          <w:r w:rsidRPr="00B06ADC">
            <w:rPr>
              <w:rFonts w:asciiTheme="majorHAnsi" w:hAnsiTheme="majorHAnsi" w:cs="Sakkal Majalla"/>
              <w:bCs/>
              <w:sz w:val="32"/>
              <w:szCs w:val="32"/>
              <w:rtl/>
            </w:rPr>
            <w:t xml:space="preserve"> </w:t>
          </w:r>
          <w:r w:rsidRPr="00B06ADC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فحص وتقييم</w:t>
          </w:r>
          <w:r w:rsidRPr="00B06ADC">
            <w:rPr>
              <w:rFonts w:asciiTheme="majorHAnsi" w:hAnsiTheme="majorHAnsi" w:cs="Sakkal Majalla"/>
              <w:bCs/>
              <w:sz w:val="32"/>
              <w:szCs w:val="32"/>
              <w:rtl/>
            </w:rPr>
            <w:t xml:space="preserve"> </w:t>
          </w:r>
          <w:r w:rsidR="001A6F09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مقترح</w:t>
          </w:r>
          <w:r w:rsidRPr="00B06ADC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 xml:space="preserve"> </w:t>
          </w:r>
          <w:r w:rsidR="00D37B2B" w:rsidRPr="001A63B0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المشروع التطبيقي</w:t>
          </w:r>
          <w:r w:rsidR="00D37B2B" w:rsidRPr="00BA1100">
            <w:rPr>
              <w:b/>
              <w:bCs/>
              <w:rtl/>
            </w:rPr>
            <w:t xml:space="preserve"> </w:t>
          </w:r>
          <w:r w:rsidR="00D37B2B">
            <w:rPr>
              <w:rFonts w:asciiTheme="majorHAnsi" w:hAnsiTheme="majorHAnsi" w:cs="Sakkal Majalla" w:hint="cs"/>
              <w:bCs/>
              <w:sz w:val="32"/>
              <w:szCs w:val="32"/>
              <w:rtl/>
            </w:rPr>
            <w:t>وإجازته</w:t>
          </w:r>
        </w:p>
      </w:tc>
    </w:tr>
    <w:tr w:rsidR="00B06ADC" w:rsidRPr="00A53874" w14:paraId="64CCBDBB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1D791E48" w14:textId="77777777" w:rsidR="00B06ADC" w:rsidRPr="00A53874" w:rsidRDefault="00B06ADC" w:rsidP="00B06ADC">
          <w:pPr>
            <w:ind w:left="720"/>
            <w:contextualSpacing/>
            <w:jc w:val="center"/>
            <w:rPr>
              <w:b/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8B807B" w14:textId="27F96E84" w:rsidR="00B06ADC" w:rsidRPr="00A53874" w:rsidRDefault="00B06ADC" w:rsidP="00D37B2B">
          <w:pPr>
            <w:contextualSpacing/>
            <w:rPr>
              <w:rFonts w:cs="Calibri"/>
              <w:b/>
              <w:lang w:val="fr-FR"/>
            </w:rPr>
          </w:pPr>
          <w:r w:rsidRPr="00A53874">
            <w:rPr>
              <w:rFonts w:cs="Calibri"/>
              <w:b/>
              <w:lang w:val="fr-FR"/>
            </w:rPr>
            <w:t xml:space="preserve">Document </w:t>
          </w:r>
          <w:proofErr w:type="gramStart"/>
          <w:r w:rsidRPr="00A53874">
            <w:rPr>
              <w:rFonts w:cs="Calibri"/>
              <w:b/>
              <w:lang w:val="fr-FR"/>
            </w:rPr>
            <w:t>#:</w:t>
          </w:r>
          <w:proofErr w:type="gramEnd"/>
          <w:r w:rsidRPr="00A53874">
            <w:rPr>
              <w:rFonts w:cs="Calibri"/>
              <w:b/>
              <w:lang w:val="fr-FR"/>
            </w:rPr>
            <w:t xml:space="preserve"> ASU-DRGS-GS-</w:t>
          </w:r>
          <w:proofErr w:type="gramStart"/>
          <w:r w:rsidR="00CF5163">
            <w:rPr>
              <w:rFonts w:cs="Calibri" w:hint="cs"/>
              <w:b/>
              <w:rtl/>
              <w:lang w:val="fr-FR"/>
            </w:rPr>
            <w:t>20</w:t>
          </w:r>
          <w:r w:rsidRPr="00A53874">
            <w:rPr>
              <w:rFonts w:cs="Calibri"/>
              <w:b/>
              <w:lang w:val="fr-FR"/>
            </w:rPr>
            <w:t xml:space="preserve"> </w:t>
          </w:r>
          <w:r w:rsidR="00D37B2B">
            <w:rPr>
              <w:rFonts w:cs="Calibri"/>
              <w:b/>
              <w:lang w:val="fr-FR"/>
            </w:rPr>
            <w:t xml:space="preserve"> </w:t>
          </w:r>
          <w:proofErr w:type="spellStart"/>
          <w:r w:rsidRPr="00A53874">
            <w:rPr>
              <w:rFonts w:cs="Calibri"/>
              <w:b/>
              <w:lang w:val="fr-FR"/>
            </w:rPr>
            <w:t>Rev</w:t>
          </w:r>
          <w:proofErr w:type="spellEnd"/>
          <w:proofErr w:type="gramEnd"/>
          <w:r w:rsidRPr="00A53874">
            <w:rPr>
              <w:rFonts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cs="Calibri"/>
              <w:b/>
              <w:lang w:val="fr-FR"/>
            </w:rPr>
            <w:t>#:</w:t>
          </w:r>
          <w:proofErr w:type="gramEnd"/>
          <w:r w:rsidRPr="00A53874">
            <w:rPr>
              <w:rFonts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cs="Calibri"/>
              <w:b/>
              <w:lang w:val="fr-FR"/>
            </w:rPr>
            <w:t>00  Effective</w:t>
          </w:r>
          <w:proofErr w:type="gramEnd"/>
          <w:r w:rsidRPr="00A53874">
            <w:rPr>
              <w:rFonts w:cs="Calibri"/>
              <w:b/>
              <w:lang w:val="fr-FR"/>
            </w:rPr>
            <w:t xml:space="preserve"> </w:t>
          </w:r>
          <w:proofErr w:type="gramStart"/>
          <w:r w:rsidRPr="00A53874">
            <w:rPr>
              <w:rFonts w:cs="Calibri"/>
              <w:b/>
              <w:lang w:val="fr-FR"/>
            </w:rPr>
            <w:t>Date:</w:t>
          </w:r>
          <w:proofErr w:type="gramEnd"/>
          <w:r w:rsidRPr="00A53874">
            <w:rPr>
              <w:rFonts w:cs="Calibri"/>
              <w:b/>
              <w:lang w:val="fr-FR"/>
            </w:rPr>
            <w:t xml:space="preserve"> </w:t>
          </w:r>
          <w:r w:rsidR="002D4DAC">
            <w:rPr>
              <w:rFonts w:cs="Calibri"/>
              <w:b/>
              <w:lang w:val="fr-FR"/>
            </w:rPr>
            <w:t>30</w:t>
          </w:r>
          <w:r w:rsidR="0043367E">
            <w:rPr>
              <w:rFonts w:cs="Calibri"/>
              <w:b/>
              <w:lang w:val="fr-FR"/>
            </w:rPr>
            <w:t>/</w:t>
          </w:r>
          <w:r w:rsidR="002D4DAC">
            <w:rPr>
              <w:rFonts w:cs="Calibri"/>
              <w:b/>
              <w:lang w:val="fr-FR"/>
            </w:rPr>
            <w:t>4</w:t>
          </w:r>
          <w:r w:rsidR="0043367E">
            <w:rPr>
              <w:rFonts w:cs="Calibri"/>
              <w:b/>
              <w:lang w:val="fr-FR"/>
            </w:rPr>
            <w:t>/</w:t>
          </w:r>
          <w:r w:rsidR="002D4DAC">
            <w:rPr>
              <w:rFonts w:cs="Calibri"/>
              <w:b/>
              <w:lang w:val="fr-FR"/>
            </w:rPr>
            <w:t>2025</w:t>
          </w:r>
          <w:r w:rsidR="0043367E">
            <w:rPr>
              <w:rFonts w:cs="Calibri"/>
              <w:b/>
              <w:lang w:val="fr-FR"/>
            </w:rPr>
            <w:t xml:space="preserve"> </w:t>
          </w:r>
          <w:r w:rsidRPr="00A53874">
            <w:rPr>
              <w:rFonts w:cs="Calibri"/>
              <w:b/>
              <w:lang w:val="fr-FR"/>
            </w:rPr>
            <w:t xml:space="preserve">Page </w:t>
          </w:r>
          <w:r w:rsidR="005F28E5" w:rsidRPr="00A53874">
            <w:rPr>
              <w:rFonts w:cs="Calibri"/>
              <w:b/>
            </w:rPr>
            <w:fldChar w:fldCharType="begin"/>
          </w:r>
          <w:r w:rsidRPr="00A53874">
            <w:rPr>
              <w:rFonts w:cs="Calibri"/>
              <w:b/>
              <w:lang w:val="fr-FR"/>
            </w:rPr>
            <w:instrText xml:space="preserve"> PAGE  \* Arabic  \* MERGEFORMAT </w:instrText>
          </w:r>
          <w:r w:rsidR="005F28E5" w:rsidRPr="00A53874">
            <w:rPr>
              <w:rFonts w:cs="Calibri"/>
              <w:b/>
            </w:rPr>
            <w:fldChar w:fldCharType="separate"/>
          </w:r>
          <w:r w:rsidR="001A63B0">
            <w:rPr>
              <w:rFonts w:cs="Calibri"/>
              <w:b/>
              <w:noProof/>
              <w:lang w:val="fr-FR"/>
            </w:rPr>
            <w:t>1</w:t>
          </w:r>
          <w:r w:rsidR="005F28E5" w:rsidRPr="00A53874">
            <w:rPr>
              <w:rFonts w:cs="Calibri"/>
              <w:b/>
            </w:rPr>
            <w:fldChar w:fldCharType="end"/>
          </w:r>
          <w:r w:rsidRPr="00A53874">
            <w:rPr>
              <w:rFonts w:cs="Calibri"/>
              <w:b/>
              <w:lang w:val="fr-FR"/>
            </w:rPr>
            <w:t xml:space="preserve"> of  </w:t>
          </w:r>
          <w:fldSimple w:instr=" NUMPAGES  \* Arabic  \* MERGEFORMAT ">
            <w:r w:rsidR="001A63B0" w:rsidRPr="001A63B0">
              <w:rPr>
                <w:rFonts w:cs="Calibri"/>
                <w:b/>
                <w:noProof/>
                <w:lang w:val="fr-FR"/>
              </w:rPr>
              <w:t>1</w:t>
            </w:r>
          </w:fldSimple>
        </w:p>
      </w:tc>
    </w:tr>
  </w:tbl>
  <w:p w14:paraId="1D97A0FA" w14:textId="77777777" w:rsidR="00B06ADC" w:rsidRDefault="00B06ADC" w:rsidP="00B06ADC">
    <w:pPr>
      <w:pStyle w:val="Header"/>
    </w:pPr>
  </w:p>
  <w:p w14:paraId="5D075BD4" w14:textId="77777777" w:rsidR="00B06ADC" w:rsidRDefault="00B06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0E8"/>
    <w:multiLevelType w:val="hybridMultilevel"/>
    <w:tmpl w:val="55620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62E6D"/>
    <w:multiLevelType w:val="hybridMultilevel"/>
    <w:tmpl w:val="4EFCAFDC"/>
    <w:lvl w:ilvl="0" w:tplc="71DA19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2CB1"/>
    <w:multiLevelType w:val="hybridMultilevel"/>
    <w:tmpl w:val="8E2E2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5ACC"/>
    <w:multiLevelType w:val="hybridMultilevel"/>
    <w:tmpl w:val="3710B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42544"/>
    <w:multiLevelType w:val="hybridMultilevel"/>
    <w:tmpl w:val="82FEE614"/>
    <w:lvl w:ilvl="0" w:tplc="6B7A9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E2F7E"/>
    <w:multiLevelType w:val="hybridMultilevel"/>
    <w:tmpl w:val="6364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8136E"/>
    <w:multiLevelType w:val="hybridMultilevel"/>
    <w:tmpl w:val="16563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E0AEF"/>
    <w:multiLevelType w:val="hybridMultilevel"/>
    <w:tmpl w:val="EAB0EA3C"/>
    <w:lvl w:ilvl="0" w:tplc="07722230">
      <w:start w:val="8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0E16"/>
    <w:multiLevelType w:val="hybridMultilevel"/>
    <w:tmpl w:val="E04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B6C20"/>
    <w:multiLevelType w:val="hybridMultilevel"/>
    <w:tmpl w:val="ABE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D288B"/>
    <w:multiLevelType w:val="hybridMultilevel"/>
    <w:tmpl w:val="ABE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A0B50"/>
    <w:multiLevelType w:val="hybridMultilevel"/>
    <w:tmpl w:val="AC665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93AF7"/>
    <w:multiLevelType w:val="hybridMultilevel"/>
    <w:tmpl w:val="926A6CA2"/>
    <w:lvl w:ilvl="0" w:tplc="7108D032">
      <w:start w:val="1"/>
      <w:numFmt w:val="arabicAlpha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336519"/>
    <w:multiLevelType w:val="hybridMultilevel"/>
    <w:tmpl w:val="2026BCCC"/>
    <w:lvl w:ilvl="0" w:tplc="9F6454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42521B4"/>
    <w:multiLevelType w:val="hybridMultilevel"/>
    <w:tmpl w:val="ABE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7064A"/>
    <w:multiLevelType w:val="hybridMultilevel"/>
    <w:tmpl w:val="0052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F37ED"/>
    <w:multiLevelType w:val="hybridMultilevel"/>
    <w:tmpl w:val="C680B738"/>
    <w:lvl w:ilvl="0" w:tplc="157802FC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4141F"/>
    <w:multiLevelType w:val="hybridMultilevel"/>
    <w:tmpl w:val="386E4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070B9"/>
    <w:multiLevelType w:val="hybridMultilevel"/>
    <w:tmpl w:val="E04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B739B"/>
    <w:multiLevelType w:val="hybridMultilevel"/>
    <w:tmpl w:val="92C03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8D9"/>
    <w:multiLevelType w:val="hybridMultilevel"/>
    <w:tmpl w:val="E042E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643DA"/>
    <w:multiLevelType w:val="hybridMultilevel"/>
    <w:tmpl w:val="D176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B01D7"/>
    <w:multiLevelType w:val="hybridMultilevel"/>
    <w:tmpl w:val="F7528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B6F"/>
    <w:multiLevelType w:val="hybridMultilevel"/>
    <w:tmpl w:val="88025764"/>
    <w:lvl w:ilvl="0" w:tplc="45600434">
      <w:start w:val="8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5FC60C82"/>
    <w:multiLevelType w:val="hybridMultilevel"/>
    <w:tmpl w:val="2244E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56269"/>
    <w:multiLevelType w:val="hybridMultilevel"/>
    <w:tmpl w:val="EE7A831A"/>
    <w:lvl w:ilvl="0" w:tplc="DB6C480A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FB2F30"/>
    <w:multiLevelType w:val="hybridMultilevel"/>
    <w:tmpl w:val="AFCA5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13985"/>
    <w:multiLevelType w:val="hybridMultilevel"/>
    <w:tmpl w:val="86CE0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A453B"/>
    <w:multiLevelType w:val="hybridMultilevel"/>
    <w:tmpl w:val="1C36A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B1879"/>
    <w:multiLevelType w:val="hybridMultilevel"/>
    <w:tmpl w:val="1C72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9142616">
    <w:abstractNumId w:val="22"/>
  </w:num>
  <w:num w:numId="2" w16cid:durableId="1499930423">
    <w:abstractNumId w:val="12"/>
  </w:num>
  <w:num w:numId="3" w16cid:durableId="531039297">
    <w:abstractNumId w:val="30"/>
  </w:num>
  <w:num w:numId="4" w16cid:durableId="189950115">
    <w:abstractNumId w:val="14"/>
  </w:num>
  <w:num w:numId="5" w16cid:durableId="1029332900">
    <w:abstractNumId w:val="8"/>
  </w:num>
  <w:num w:numId="6" w16cid:durableId="1874682709">
    <w:abstractNumId w:val="11"/>
  </w:num>
  <w:num w:numId="7" w16cid:durableId="136532653">
    <w:abstractNumId w:val="0"/>
  </w:num>
  <w:num w:numId="8" w16cid:durableId="855580708">
    <w:abstractNumId w:val="23"/>
  </w:num>
  <w:num w:numId="9" w16cid:durableId="476603831">
    <w:abstractNumId w:val="28"/>
  </w:num>
  <w:num w:numId="10" w16cid:durableId="1040664822">
    <w:abstractNumId w:val="31"/>
  </w:num>
  <w:num w:numId="11" w16cid:durableId="1253513403">
    <w:abstractNumId w:val="3"/>
  </w:num>
  <w:num w:numId="12" w16cid:durableId="455607467">
    <w:abstractNumId w:val="24"/>
  </w:num>
  <w:num w:numId="13" w16cid:durableId="798574870">
    <w:abstractNumId w:val="5"/>
  </w:num>
  <w:num w:numId="14" w16cid:durableId="1759138037">
    <w:abstractNumId w:val="29"/>
  </w:num>
  <w:num w:numId="15" w16cid:durableId="616987964">
    <w:abstractNumId w:val="18"/>
  </w:num>
  <w:num w:numId="16" w16cid:durableId="881208558">
    <w:abstractNumId w:val="25"/>
  </w:num>
  <w:num w:numId="17" w16cid:durableId="1819607136">
    <w:abstractNumId w:val="17"/>
  </w:num>
  <w:num w:numId="18" w16cid:durableId="207188932">
    <w:abstractNumId w:val="20"/>
  </w:num>
  <w:num w:numId="19" w16cid:durableId="1066100739">
    <w:abstractNumId w:val="26"/>
  </w:num>
  <w:num w:numId="20" w16cid:durableId="1523280562">
    <w:abstractNumId w:val="2"/>
  </w:num>
  <w:num w:numId="21" w16cid:durableId="148596292">
    <w:abstractNumId w:val="27"/>
  </w:num>
  <w:num w:numId="22" w16cid:durableId="1715739065">
    <w:abstractNumId w:val="19"/>
  </w:num>
  <w:num w:numId="23" w16cid:durableId="151456595">
    <w:abstractNumId w:val="16"/>
  </w:num>
  <w:num w:numId="24" w16cid:durableId="1866208397">
    <w:abstractNumId w:val="32"/>
  </w:num>
  <w:num w:numId="25" w16cid:durableId="1897204196">
    <w:abstractNumId w:val="21"/>
  </w:num>
  <w:num w:numId="26" w16cid:durableId="1983463478">
    <w:abstractNumId w:val="9"/>
  </w:num>
  <w:num w:numId="27" w16cid:durableId="786660542">
    <w:abstractNumId w:val="10"/>
  </w:num>
  <w:num w:numId="28" w16cid:durableId="607348471">
    <w:abstractNumId w:val="13"/>
  </w:num>
  <w:num w:numId="29" w16cid:durableId="1431242211">
    <w:abstractNumId w:val="7"/>
  </w:num>
  <w:num w:numId="30" w16cid:durableId="803741576">
    <w:abstractNumId w:val="15"/>
  </w:num>
  <w:num w:numId="31" w16cid:durableId="48188900">
    <w:abstractNumId w:val="1"/>
  </w:num>
  <w:num w:numId="32" w16cid:durableId="1290630236">
    <w:abstractNumId w:val="6"/>
  </w:num>
  <w:num w:numId="33" w16cid:durableId="1110854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37"/>
    <w:rsid w:val="00001839"/>
    <w:rsid w:val="00003F37"/>
    <w:rsid w:val="00006A66"/>
    <w:rsid w:val="00010C76"/>
    <w:rsid w:val="00020197"/>
    <w:rsid w:val="0003125C"/>
    <w:rsid w:val="000347C7"/>
    <w:rsid w:val="00045EFF"/>
    <w:rsid w:val="000627CE"/>
    <w:rsid w:val="00080280"/>
    <w:rsid w:val="0009131F"/>
    <w:rsid w:val="000937CC"/>
    <w:rsid w:val="00094505"/>
    <w:rsid w:val="00096DB5"/>
    <w:rsid w:val="000A2398"/>
    <w:rsid w:val="000A29A8"/>
    <w:rsid w:val="000A344F"/>
    <w:rsid w:val="000B0CEC"/>
    <w:rsid w:val="000B0F4A"/>
    <w:rsid w:val="000B55AD"/>
    <w:rsid w:val="000B5B73"/>
    <w:rsid w:val="000D05AF"/>
    <w:rsid w:val="000D677B"/>
    <w:rsid w:val="000D7BA1"/>
    <w:rsid w:val="000E3D8C"/>
    <w:rsid w:val="000F1258"/>
    <w:rsid w:val="00116F20"/>
    <w:rsid w:val="00123B08"/>
    <w:rsid w:val="001307DD"/>
    <w:rsid w:val="00135066"/>
    <w:rsid w:val="001363E8"/>
    <w:rsid w:val="0015170A"/>
    <w:rsid w:val="00151B47"/>
    <w:rsid w:val="00153910"/>
    <w:rsid w:val="00154244"/>
    <w:rsid w:val="00160370"/>
    <w:rsid w:val="00161BDA"/>
    <w:rsid w:val="00162AF3"/>
    <w:rsid w:val="001639C9"/>
    <w:rsid w:val="00183441"/>
    <w:rsid w:val="001A10AD"/>
    <w:rsid w:val="001A63B0"/>
    <w:rsid w:val="001A6F09"/>
    <w:rsid w:val="001B5E2D"/>
    <w:rsid w:val="001B6010"/>
    <w:rsid w:val="001C17FC"/>
    <w:rsid w:val="001C3B1E"/>
    <w:rsid w:val="001C55E2"/>
    <w:rsid w:val="001C7241"/>
    <w:rsid w:val="001D0EEE"/>
    <w:rsid w:val="001D2A66"/>
    <w:rsid w:val="001E2DB8"/>
    <w:rsid w:val="001E64A7"/>
    <w:rsid w:val="001E7168"/>
    <w:rsid w:val="001F7F8F"/>
    <w:rsid w:val="00217BA5"/>
    <w:rsid w:val="00224843"/>
    <w:rsid w:val="0022729F"/>
    <w:rsid w:val="002315D5"/>
    <w:rsid w:val="002408D9"/>
    <w:rsid w:val="002479FE"/>
    <w:rsid w:val="0026163A"/>
    <w:rsid w:val="00261C46"/>
    <w:rsid w:val="00261DE3"/>
    <w:rsid w:val="00264602"/>
    <w:rsid w:val="0026744B"/>
    <w:rsid w:val="00267FBB"/>
    <w:rsid w:val="00275FCB"/>
    <w:rsid w:val="00280008"/>
    <w:rsid w:val="00280DDF"/>
    <w:rsid w:val="002915BA"/>
    <w:rsid w:val="002B2FCD"/>
    <w:rsid w:val="002B314E"/>
    <w:rsid w:val="002B565D"/>
    <w:rsid w:val="002B5852"/>
    <w:rsid w:val="002C4F1C"/>
    <w:rsid w:val="002D2391"/>
    <w:rsid w:val="002D4DAC"/>
    <w:rsid w:val="002E077E"/>
    <w:rsid w:val="002E28CC"/>
    <w:rsid w:val="002F4CEF"/>
    <w:rsid w:val="003003C9"/>
    <w:rsid w:val="00300BA2"/>
    <w:rsid w:val="00302B1C"/>
    <w:rsid w:val="00303CD1"/>
    <w:rsid w:val="00315506"/>
    <w:rsid w:val="0031794C"/>
    <w:rsid w:val="00321051"/>
    <w:rsid w:val="00327A13"/>
    <w:rsid w:val="00336B5A"/>
    <w:rsid w:val="00345427"/>
    <w:rsid w:val="00361BC4"/>
    <w:rsid w:val="0036413F"/>
    <w:rsid w:val="00364E66"/>
    <w:rsid w:val="0036794C"/>
    <w:rsid w:val="00374238"/>
    <w:rsid w:val="00385FA7"/>
    <w:rsid w:val="00393624"/>
    <w:rsid w:val="003939DB"/>
    <w:rsid w:val="003948B9"/>
    <w:rsid w:val="003B0DC8"/>
    <w:rsid w:val="003B1A51"/>
    <w:rsid w:val="003C357D"/>
    <w:rsid w:val="003C43BA"/>
    <w:rsid w:val="003C57C0"/>
    <w:rsid w:val="003D029E"/>
    <w:rsid w:val="003D3B6A"/>
    <w:rsid w:val="003D6080"/>
    <w:rsid w:val="003E145D"/>
    <w:rsid w:val="003E7F1A"/>
    <w:rsid w:val="0040235C"/>
    <w:rsid w:val="00415FC0"/>
    <w:rsid w:val="0042145E"/>
    <w:rsid w:val="004235C1"/>
    <w:rsid w:val="0043367E"/>
    <w:rsid w:val="0043426B"/>
    <w:rsid w:val="00437966"/>
    <w:rsid w:val="00446989"/>
    <w:rsid w:val="0045386B"/>
    <w:rsid w:val="0045799C"/>
    <w:rsid w:val="004613F7"/>
    <w:rsid w:val="00462A55"/>
    <w:rsid w:val="00471C74"/>
    <w:rsid w:val="0047483E"/>
    <w:rsid w:val="004805B6"/>
    <w:rsid w:val="00480D67"/>
    <w:rsid w:val="00483F96"/>
    <w:rsid w:val="00491DBB"/>
    <w:rsid w:val="004924EE"/>
    <w:rsid w:val="004937B7"/>
    <w:rsid w:val="0049551C"/>
    <w:rsid w:val="0049662E"/>
    <w:rsid w:val="004966B3"/>
    <w:rsid w:val="004A7659"/>
    <w:rsid w:val="004C2550"/>
    <w:rsid w:val="004C5990"/>
    <w:rsid w:val="004D0541"/>
    <w:rsid w:val="004D65BD"/>
    <w:rsid w:val="004F2A34"/>
    <w:rsid w:val="00501B65"/>
    <w:rsid w:val="00510115"/>
    <w:rsid w:val="00514F56"/>
    <w:rsid w:val="00531BF1"/>
    <w:rsid w:val="00532094"/>
    <w:rsid w:val="0053561F"/>
    <w:rsid w:val="0055005C"/>
    <w:rsid w:val="005522A2"/>
    <w:rsid w:val="005532CA"/>
    <w:rsid w:val="00560E64"/>
    <w:rsid w:val="00561078"/>
    <w:rsid w:val="0056233A"/>
    <w:rsid w:val="0056374F"/>
    <w:rsid w:val="00563C9C"/>
    <w:rsid w:val="005737D5"/>
    <w:rsid w:val="00583461"/>
    <w:rsid w:val="00583BAA"/>
    <w:rsid w:val="00587FB5"/>
    <w:rsid w:val="005A63CC"/>
    <w:rsid w:val="005B1D53"/>
    <w:rsid w:val="005C13E0"/>
    <w:rsid w:val="005C27C7"/>
    <w:rsid w:val="005C60F6"/>
    <w:rsid w:val="005D5A43"/>
    <w:rsid w:val="005D5AB9"/>
    <w:rsid w:val="005E0413"/>
    <w:rsid w:val="005E5AFB"/>
    <w:rsid w:val="005F28E5"/>
    <w:rsid w:val="005F3074"/>
    <w:rsid w:val="00605910"/>
    <w:rsid w:val="00606C33"/>
    <w:rsid w:val="00616857"/>
    <w:rsid w:val="0062020D"/>
    <w:rsid w:val="0062354E"/>
    <w:rsid w:val="006317B6"/>
    <w:rsid w:val="00632D13"/>
    <w:rsid w:val="00651CDD"/>
    <w:rsid w:val="00652163"/>
    <w:rsid w:val="006636EF"/>
    <w:rsid w:val="00671FD1"/>
    <w:rsid w:val="00674F9C"/>
    <w:rsid w:val="00675263"/>
    <w:rsid w:val="006771DE"/>
    <w:rsid w:val="0068081C"/>
    <w:rsid w:val="0068331B"/>
    <w:rsid w:val="00690D7C"/>
    <w:rsid w:val="00695923"/>
    <w:rsid w:val="006A0EC7"/>
    <w:rsid w:val="006B0D3E"/>
    <w:rsid w:val="006B3154"/>
    <w:rsid w:val="006B70CF"/>
    <w:rsid w:val="006B721E"/>
    <w:rsid w:val="006C0CF9"/>
    <w:rsid w:val="006C1540"/>
    <w:rsid w:val="006C3697"/>
    <w:rsid w:val="006D6A7F"/>
    <w:rsid w:val="006D7F90"/>
    <w:rsid w:val="006E0D3E"/>
    <w:rsid w:val="006E5483"/>
    <w:rsid w:val="006F1A19"/>
    <w:rsid w:val="00707741"/>
    <w:rsid w:val="00707BE7"/>
    <w:rsid w:val="007118E1"/>
    <w:rsid w:val="00721852"/>
    <w:rsid w:val="00723370"/>
    <w:rsid w:val="00723ACE"/>
    <w:rsid w:val="007240E0"/>
    <w:rsid w:val="0073656D"/>
    <w:rsid w:val="00742D6F"/>
    <w:rsid w:val="007610A8"/>
    <w:rsid w:val="00763F5A"/>
    <w:rsid w:val="00772FBB"/>
    <w:rsid w:val="0077399C"/>
    <w:rsid w:val="007775AF"/>
    <w:rsid w:val="0078440E"/>
    <w:rsid w:val="007952A6"/>
    <w:rsid w:val="007963BF"/>
    <w:rsid w:val="007A6F84"/>
    <w:rsid w:val="007A7E8A"/>
    <w:rsid w:val="007B73E9"/>
    <w:rsid w:val="007C3187"/>
    <w:rsid w:val="007C54A1"/>
    <w:rsid w:val="007C5A82"/>
    <w:rsid w:val="007D3CDB"/>
    <w:rsid w:val="007D4307"/>
    <w:rsid w:val="007E5580"/>
    <w:rsid w:val="007F5BEB"/>
    <w:rsid w:val="00811653"/>
    <w:rsid w:val="00812139"/>
    <w:rsid w:val="00812FB9"/>
    <w:rsid w:val="00822228"/>
    <w:rsid w:val="008222E5"/>
    <w:rsid w:val="0083030F"/>
    <w:rsid w:val="008441AE"/>
    <w:rsid w:val="008451AC"/>
    <w:rsid w:val="00845701"/>
    <w:rsid w:val="0085679D"/>
    <w:rsid w:val="00860412"/>
    <w:rsid w:val="00870CC8"/>
    <w:rsid w:val="0087299E"/>
    <w:rsid w:val="00872C49"/>
    <w:rsid w:val="00874990"/>
    <w:rsid w:val="008824E8"/>
    <w:rsid w:val="00882C36"/>
    <w:rsid w:val="00885574"/>
    <w:rsid w:val="00892D73"/>
    <w:rsid w:val="0089350D"/>
    <w:rsid w:val="00897F4A"/>
    <w:rsid w:val="008A26B8"/>
    <w:rsid w:val="008A29EC"/>
    <w:rsid w:val="008B39FB"/>
    <w:rsid w:val="008C0FC2"/>
    <w:rsid w:val="008C2E6E"/>
    <w:rsid w:val="008D0D5F"/>
    <w:rsid w:val="008D2E67"/>
    <w:rsid w:val="008E060C"/>
    <w:rsid w:val="008E3F7C"/>
    <w:rsid w:val="008E4E24"/>
    <w:rsid w:val="008F300D"/>
    <w:rsid w:val="008F377B"/>
    <w:rsid w:val="009002F8"/>
    <w:rsid w:val="00903523"/>
    <w:rsid w:val="0091306E"/>
    <w:rsid w:val="00914EDA"/>
    <w:rsid w:val="00917436"/>
    <w:rsid w:val="009218F8"/>
    <w:rsid w:val="00926971"/>
    <w:rsid w:val="00934AB8"/>
    <w:rsid w:val="00936511"/>
    <w:rsid w:val="009403E1"/>
    <w:rsid w:val="00951E7E"/>
    <w:rsid w:val="009565EE"/>
    <w:rsid w:val="00960D5F"/>
    <w:rsid w:val="0096234D"/>
    <w:rsid w:val="009704DC"/>
    <w:rsid w:val="009743D8"/>
    <w:rsid w:val="0097604D"/>
    <w:rsid w:val="0097759D"/>
    <w:rsid w:val="009822B1"/>
    <w:rsid w:val="0098763A"/>
    <w:rsid w:val="00995419"/>
    <w:rsid w:val="00995F81"/>
    <w:rsid w:val="009A1F96"/>
    <w:rsid w:val="009A23BF"/>
    <w:rsid w:val="009A2591"/>
    <w:rsid w:val="009A6DDA"/>
    <w:rsid w:val="009C05EE"/>
    <w:rsid w:val="009C0E65"/>
    <w:rsid w:val="009C581F"/>
    <w:rsid w:val="009D0E1B"/>
    <w:rsid w:val="009D1726"/>
    <w:rsid w:val="009D275B"/>
    <w:rsid w:val="009E42E8"/>
    <w:rsid w:val="009F3F3A"/>
    <w:rsid w:val="00A01BD2"/>
    <w:rsid w:val="00A03AC1"/>
    <w:rsid w:val="00A15F12"/>
    <w:rsid w:val="00A21DE0"/>
    <w:rsid w:val="00A231E9"/>
    <w:rsid w:val="00A343A8"/>
    <w:rsid w:val="00A36ACD"/>
    <w:rsid w:val="00A47FA1"/>
    <w:rsid w:val="00A53463"/>
    <w:rsid w:val="00A70AE7"/>
    <w:rsid w:val="00A767AC"/>
    <w:rsid w:val="00A827E8"/>
    <w:rsid w:val="00A83CDA"/>
    <w:rsid w:val="00A93379"/>
    <w:rsid w:val="00A93615"/>
    <w:rsid w:val="00A95440"/>
    <w:rsid w:val="00AA2634"/>
    <w:rsid w:val="00AA4426"/>
    <w:rsid w:val="00AB342B"/>
    <w:rsid w:val="00AC12C2"/>
    <w:rsid w:val="00AC12FA"/>
    <w:rsid w:val="00AD17A2"/>
    <w:rsid w:val="00AD35C9"/>
    <w:rsid w:val="00AD6F41"/>
    <w:rsid w:val="00AE05EF"/>
    <w:rsid w:val="00AE5A14"/>
    <w:rsid w:val="00AF0CD9"/>
    <w:rsid w:val="00AF5035"/>
    <w:rsid w:val="00B00786"/>
    <w:rsid w:val="00B02689"/>
    <w:rsid w:val="00B064E3"/>
    <w:rsid w:val="00B06ADC"/>
    <w:rsid w:val="00B06B66"/>
    <w:rsid w:val="00B1590C"/>
    <w:rsid w:val="00B15D53"/>
    <w:rsid w:val="00B21FEA"/>
    <w:rsid w:val="00B24ED0"/>
    <w:rsid w:val="00B276EE"/>
    <w:rsid w:val="00B37B3B"/>
    <w:rsid w:val="00B37FFD"/>
    <w:rsid w:val="00B43EC4"/>
    <w:rsid w:val="00B44C93"/>
    <w:rsid w:val="00B65EF9"/>
    <w:rsid w:val="00B70F29"/>
    <w:rsid w:val="00B957B8"/>
    <w:rsid w:val="00B96662"/>
    <w:rsid w:val="00BA5AA0"/>
    <w:rsid w:val="00BB1D03"/>
    <w:rsid w:val="00BB26FE"/>
    <w:rsid w:val="00BB4755"/>
    <w:rsid w:val="00BB6E89"/>
    <w:rsid w:val="00BC1553"/>
    <w:rsid w:val="00BC677E"/>
    <w:rsid w:val="00BD41F3"/>
    <w:rsid w:val="00BE3FE3"/>
    <w:rsid w:val="00BF5429"/>
    <w:rsid w:val="00C015E6"/>
    <w:rsid w:val="00C0292E"/>
    <w:rsid w:val="00C16EE4"/>
    <w:rsid w:val="00C33334"/>
    <w:rsid w:val="00C3383D"/>
    <w:rsid w:val="00C50696"/>
    <w:rsid w:val="00C5092A"/>
    <w:rsid w:val="00C57F38"/>
    <w:rsid w:val="00C63B84"/>
    <w:rsid w:val="00C67902"/>
    <w:rsid w:val="00C7669D"/>
    <w:rsid w:val="00C84663"/>
    <w:rsid w:val="00C967C2"/>
    <w:rsid w:val="00C97122"/>
    <w:rsid w:val="00CA28BF"/>
    <w:rsid w:val="00CB074B"/>
    <w:rsid w:val="00CF5163"/>
    <w:rsid w:val="00CF7ADB"/>
    <w:rsid w:val="00D0292F"/>
    <w:rsid w:val="00D11F7C"/>
    <w:rsid w:val="00D12A6E"/>
    <w:rsid w:val="00D17B76"/>
    <w:rsid w:val="00D21A81"/>
    <w:rsid w:val="00D31CAF"/>
    <w:rsid w:val="00D37B2B"/>
    <w:rsid w:val="00D40BBB"/>
    <w:rsid w:val="00D44620"/>
    <w:rsid w:val="00D446F3"/>
    <w:rsid w:val="00D56FEC"/>
    <w:rsid w:val="00D6312D"/>
    <w:rsid w:val="00D63A3D"/>
    <w:rsid w:val="00D7123B"/>
    <w:rsid w:val="00D801B6"/>
    <w:rsid w:val="00D83B40"/>
    <w:rsid w:val="00DA5DB1"/>
    <w:rsid w:val="00DA68D6"/>
    <w:rsid w:val="00DB54ED"/>
    <w:rsid w:val="00DC0713"/>
    <w:rsid w:val="00DC2EE6"/>
    <w:rsid w:val="00DC3786"/>
    <w:rsid w:val="00DD4637"/>
    <w:rsid w:val="00DE07E5"/>
    <w:rsid w:val="00DE2427"/>
    <w:rsid w:val="00DE29A3"/>
    <w:rsid w:val="00DE4DCE"/>
    <w:rsid w:val="00DE5330"/>
    <w:rsid w:val="00DE794F"/>
    <w:rsid w:val="00DF2C8E"/>
    <w:rsid w:val="00DF5FBE"/>
    <w:rsid w:val="00DF682A"/>
    <w:rsid w:val="00E02A87"/>
    <w:rsid w:val="00E0409F"/>
    <w:rsid w:val="00E04583"/>
    <w:rsid w:val="00E1345D"/>
    <w:rsid w:val="00E13EFE"/>
    <w:rsid w:val="00E36F00"/>
    <w:rsid w:val="00E400C5"/>
    <w:rsid w:val="00E560BF"/>
    <w:rsid w:val="00E72FD8"/>
    <w:rsid w:val="00E858B1"/>
    <w:rsid w:val="00EA103D"/>
    <w:rsid w:val="00EB0F85"/>
    <w:rsid w:val="00EB2038"/>
    <w:rsid w:val="00EB2A3A"/>
    <w:rsid w:val="00EC1CA4"/>
    <w:rsid w:val="00ED0625"/>
    <w:rsid w:val="00ED57D9"/>
    <w:rsid w:val="00ED5AD1"/>
    <w:rsid w:val="00ED7025"/>
    <w:rsid w:val="00EE15F8"/>
    <w:rsid w:val="00EE4DFF"/>
    <w:rsid w:val="00EE6126"/>
    <w:rsid w:val="00EE639C"/>
    <w:rsid w:val="00EE7EE3"/>
    <w:rsid w:val="00EF0DDD"/>
    <w:rsid w:val="00EF6643"/>
    <w:rsid w:val="00EF792C"/>
    <w:rsid w:val="00F128F0"/>
    <w:rsid w:val="00F12E3F"/>
    <w:rsid w:val="00F14DE6"/>
    <w:rsid w:val="00F1572A"/>
    <w:rsid w:val="00F35B26"/>
    <w:rsid w:val="00F51427"/>
    <w:rsid w:val="00F63ADD"/>
    <w:rsid w:val="00F77283"/>
    <w:rsid w:val="00FA5753"/>
    <w:rsid w:val="00FA6BA8"/>
    <w:rsid w:val="00FB2DD4"/>
    <w:rsid w:val="00FB748B"/>
    <w:rsid w:val="00FC515D"/>
    <w:rsid w:val="00FC6876"/>
    <w:rsid w:val="00FC7CEA"/>
    <w:rsid w:val="00FD0041"/>
    <w:rsid w:val="00FD3D9B"/>
    <w:rsid w:val="00FE6674"/>
    <w:rsid w:val="00FF04E0"/>
    <w:rsid w:val="00FF1A5F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72A617"/>
  <w15:docId w15:val="{2B792B63-6B81-4AA2-B84A-9F80B348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1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7741"/>
    <w:pPr>
      <w:keepNext/>
      <w:bidi/>
      <w:jc w:val="center"/>
      <w:outlineLvl w:val="0"/>
    </w:pPr>
    <w:rPr>
      <w:rFonts w:ascii="Times New Roman" w:eastAsia="Times New Roman" w:hAnsi="Times New Roman" w:cs="SKR HEAD1"/>
      <w:noProof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40E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40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40E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A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7669D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07741"/>
    <w:rPr>
      <w:rFonts w:ascii="Times New Roman" w:eastAsia="Times New Roman" w:hAnsi="Times New Roman" w:cs="SKR HEAD1"/>
      <w:noProof/>
      <w:sz w:val="26"/>
      <w:szCs w:val="30"/>
    </w:rPr>
  </w:style>
  <w:style w:type="paragraph" w:customStyle="1" w:styleId="a">
    <w:name w:val="سرد الفقرات"/>
    <w:basedOn w:val="Normal"/>
    <w:qFormat/>
    <w:rsid w:val="00707741"/>
    <w:pPr>
      <w:bidi/>
      <w:spacing w:after="200" w:line="276" w:lineRule="auto"/>
      <w:ind w:left="720"/>
      <w:contextualSpacing/>
    </w:pPr>
    <w:rPr>
      <w:rFonts w:ascii="Times New Roman" w:hAnsi="Times New Roman" w:cs="Simplified Arabic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or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84308B-EF45-4741-80FD-5C123ECA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Temp_MeetingMinutesCorp</Template>
  <TotalTime>13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ADEL ALI ALZYOUD</dc:creator>
  <cp:lastModifiedBy>hatem dammak</cp:lastModifiedBy>
  <cp:revision>7</cp:revision>
  <cp:lastPrinted>2020-07-08T13:13:00Z</cp:lastPrinted>
  <dcterms:created xsi:type="dcterms:W3CDTF">2024-07-13T09:03:00Z</dcterms:created>
  <dcterms:modified xsi:type="dcterms:W3CDTF">2025-05-19T09:26:00Z</dcterms:modified>
</cp:coreProperties>
</file>